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医学影像类设备：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.数字化医用X线摄影系统（双板DR）；2.医用磁共振成像系统（MRI3.0T）；3.全身X射线计算机断层扫描系统（32～64排以下）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2020年3月27日～4月2日（5个工作日）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医学影像类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医学影像类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医学影像类设备</w:t>
      </w:r>
    </w:p>
    <w:tbl>
      <w:tblPr>
        <w:tblStyle w:val="6"/>
        <w:tblW w:w="10654" w:type="dxa"/>
        <w:jc w:val="center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25"/>
        <w:gridCol w:w="1611"/>
        <w:gridCol w:w="2021"/>
        <w:gridCol w:w="1913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数字化医用X线摄影系统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双板DR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预算250万元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医用磁共振成像系统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MRI3.0T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预算2500万元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全身X射线计算机断层扫描系统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32～64排以下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预算450万元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备注：请不要修改序号。</w:t>
      </w:r>
    </w:p>
    <w:p/>
    <w:sectPr>
      <w:footerReference r:id="rId3" w:type="default"/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06B9"/>
    <w:rsid w:val="186A2523"/>
    <w:rsid w:val="53431E15"/>
    <w:rsid w:val="630163B8"/>
    <w:rsid w:val="6D535020"/>
    <w:rsid w:val="7A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2020-03-20T08:24:00Z</dcterms:created>
  <dc:creator>郝立</dc:creator>
  <cp:lastModifiedBy>郝立</cp:lastModifiedBy>
  <cp:lastPrinted>2020-03-24T07:31:00Z</cp:lastPrinted>
  <dcterms:modified xsi:type="dcterms:W3CDTF">2020-03-26T09:12:42Z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