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腔镜及配套类设备（具体见报名表）：1.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高清腹腔镜系统；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内镜主机；3.电子肠镜；4.电子胃镜；5.内镜副送水泵；6.内镜副注气泵；7.内镜注水瓶；8.耳内镜；9.电子支气管镜。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2020年3月27日～4月2日（5个工作日）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腔镜及配套类设备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腔镜类配套设备及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腔镜及配套类设备</w:t>
      </w:r>
    </w:p>
    <w:tbl>
      <w:tblPr>
        <w:tblStyle w:val="6"/>
        <w:tblW w:w="9969" w:type="dxa"/>
        <w:jc w:val="center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315"/>
        <w:gridCol w:w="1161"/>
        <w:gridCol w:w="1456"/>
        <w:gridCol w:w="1379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生产公司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注册证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采购预算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高清腹腔镜系统（含视频摄录、转播系统）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内镜主机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电子肠镜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内镜室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搭配主机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电子胃镜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内镜室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搭配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内镜副送水泵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内镜副注气泵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内镜注水瓶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内镜室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耳内镜（0度、30度）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电子支气管镜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呼吸内科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请不在修改序号</w:t>
      </w:r>
    </w:p>
    <w:p/>
    <w:sectPr>
      <w:footerReference r:id="rId3" w:type="default"/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06B9"/>
    <w:rsid w:val="203458F2"/>
    <w:rsid w:val="263A5AB7"/>
    <w:rsid w:val="3083588B"/>
    <w:rsid w:val="32B2535E"/>
    <w:rsid w:val="53431E15"/>
    <w:rsid w:val="54AA48D9"/>
    <w:rsid w:val="5A040E64"/>
    <w:rsid w:val="5F525067"/>
    <w:rsid w:val="630163B8"/>
    <w:rsid w:val="67B0060E"/>
    <w:rsid w:val="6D535020"/>
    <w:rsid w:val="7A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2020-03-20T08:24:00Z</dcterms:created>
  <dc:creator>郝立</dc:creator>
  <cp:lastModifiedBy>郝立</cp:lastModifiedBy>
  <cp:lastPrinted>2020-03-26T07:48:00Z</cp:lastPrinted>
  <dcterms:modified xsi:type="dcterms:W3CDTF">2020-03-27T01:24:05Z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