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5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呼吸机等通用设备（具体见报名表）：1.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转运呼吸机；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2-3.有创呼吸机；4.</w:t>
            </w: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呼吸机软件模块；5.</w:t>
            </w: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呼吸湿化治疗仪；6.监护仪；7.移动无影灯；8.紧急救援背包；9.心电图机；10.十二导联动态心电图记录仪；11.便携式心电工作站。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3月31日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2020年3月31日～4月7日（5个工作日）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呼吸机等通用设备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呼吸机等通用设备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市场调研报名表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呼吸机等通用设备</w:t>
      </w:r>
    </w:p>
    <w:tbl>
      <w:tblPr>
        <w:tblStyle w:val="6"/>
        <w:tblW w:w="9614" w:type="dxa"/>
        <w:jc w:val="center"/>
        <w:tblInd w:w="-1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43"/>
        <w:gridCol w:w="845"/>
        <w:gridCol w:w="1209"/>
        <w:gridCol w:w="1278"/>
        <w:gridCol w:w="774"/>
        <w:gridCol w:w="115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生产公司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注册证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分类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采购预算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转运呼吸机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急诊医学科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有创呼吸机（带平台压、PEEPi测定和高流量）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有创呼吸机（食道压监测管）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3.2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食道压监测管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呼吸机软件模块（用于现有呼吸机Savina 300）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呼吸湿化治疗仪（高流量氧疗仪）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5.2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加热管路、高流量鼻塞导管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监护仪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6.2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有创监测压力传感器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6.3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呼末二氧化碳监测耗材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移动式无影灯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紧急救援背包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辅助装备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重症医学科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心电图机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0.65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健康体检部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十二导联动态心电图记录仪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心电图室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便携式心电工作站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心电图室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备注：请不要修改序号</w:t>
      </w:r>
    </w:p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6B9"/>
    <w:rsid w:val="01721F27"/>
    <w:rsid w:val="2E6B438D"/>
    <w:rsid w:val="3083588B"/>
    <w:rsid w:val="32B2535E"/>
    <w:rsid w:val="36587254"/>
    <w:rsid w:val="53431E15"/>
    <w:rsid w:val="54AA48D9"/>
    <w:rsid w:val="5A040E64"/>
    <w:rsid w:val="630163B8"/>
    <w:rsid w:val="65EF5805"/>
    <w:rsid w:val="67B0060E"/>
    <w:rsid w:val="6D535020"/>
    <w:rsid w:val="6EA10CCB"/>
    <w:rsid w:val="7A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2020-03-20T08:24:00Z</dcterms:created>
  <dc:creator>郝立</dc:creator>
  <cp:lastModifiedBy>郝立</cp:lastModifiedBy>
  <cp:lastPrinted>2020-03-26T07:48:00Z</cp:lastPrinted>
  <dcterms:modified xsi:type="dcterms:W3CDTF">2020-03-31T00:22:21Z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