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四川大学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华西医院资阳医院 </w:t>
      </w:r>
      <w:r>
        <w:rPr>
          <w:rFonts w:hint="eastAsia" w:ascii="方正小标宋简体" w:eastAsia="方正小标宋简体"/>
          <w:sz w:val="36"/>
          <w:szCs w:val="36"/>
        </w:rPr>
        <w:t>资阳市第一人民医院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引进口罩自动售卖机</w:t>
      </w:r>
      <w:r>
        <w:rPr>
          <w:rFonts w:hint="eastAsia" w:ascii="方正小标宋简体" w:eastAsia="方正小标宋简体"/>
          <w:sz w:val="36"/>
          <w:szCs w:val="36"/>
        </w:rPr>
        <w:t>公告</w:t>
      </w:r>
    </w:p>
    <w:tbl>
      <w:tblPr>
        <w:tblStyle w:val="6"/>
        <w:tblW w:w="912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项目名称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引进口罩自动售卖机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公示发布时间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10月13日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报名起止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2020年10月13日至2020年10月16日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产品介绍、洽谈时间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2020年10月19日13:30（公司介绍售卖机性能、口罩品牌介绍，双方洽谈引进具体事宜）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报名表递交方式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报名表扫描至邮箱2448659267@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产品介绍时需提供资料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（要求：装订成册、有封面、目录）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报名表（见附件）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销售授权（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厂家给供应商代理授权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法人授权（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供应商法人给业务人员授权，双方签字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产品彩页资料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11.推荐方案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联系地址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联系方式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医学工程部：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 邮件名称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口罩自动售卖机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（引进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口罩自动售卖机项目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tbl>
      <w:tblPr>
        <w:tblStyle w:val="7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47"/>
        <w:gridCol w:w="1973"/>
        <w:gridCol w:w="1510"/>
        <w:gridCol w:w="1510"/>
        <w:gridCol w:w="2161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生产公司</w:t>
            </w:r>
          </w:p>
        </w:tc>
        <w:tc>
          <w:tcPr>
            <w:tcW w:w="2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医疗器械注册证</w:t>
            </w: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自动售卖机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医用外科口罩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成人、儿童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8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引进内容：自动售卖机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8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公司负责：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 提供自动售卖机，一站式全天候服务，实现24小时的“无接触式”销售医用外科口罩。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 负责自动售卖机的安装、维护，场所修建。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 自动售卖机的支付方式：微信、支付宝等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多种方式，避免接触现金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 提供医用外科口罩，规格：成人、儿童，以成人为主；包装：1～3个/包，以单包装为主；价格≤市场零售价。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5. 负责医用外科口罩补货，保障货源充足。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6. 自行到市场监督管理局办理Ⅱ类医疗器械经营备案等手续。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7. 向医院提供相关资质。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8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医院负责：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 提供自动售卖机安装场地。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 提供自动售卖机运行电源。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58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其他：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 医院日均门诊就诊量约2500人次。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 医院不收取管理费。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 医院可提供办理经营备案所需资料。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    　公司：（盖章）</w:t>
      </w:r>
      <w:r>
        <w:rPr>
          <w:rFonts w:hint="eastAsia" w:ascii="仿宋" w:hAnsi="仿宋" w:eastAsia="仿宋"/>
          <w:sz w:val="32"/>
          <w:szCs w:val="32"/>
          <w:lang w:eastAsia="zh-CN"/>
        </w:rPr>
        <w:t>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年　　　月　　　日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041A5"/>
    <w:rsid w:val="03A114E1"/>
    <w:rsid w:val="39A92147"/>
    <w:rsid w:val="44C36B89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2020-07-13T07:13:00Z</dcterms:created>
  <dc:creator>郝立</dc:creator>
  <cp:lastModifiedBy>郝立</cp:lastModifiedBy>
  <cp:lastPrinted>2020-10-13T04:00:14Z</cp:lastPrinted>
  <dcterms:modified xsi:type="dcterms:W3CDTF">2020-10-13T05:26:04Z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