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428" w14:textId="77777777"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14:paraId="58EDC313" w14:textId="77777777"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730"/>
      </w:tblGrid>
      <w:tr w:rsidR="00011EE4" w14:paraId="0BA892AE" w14:textId="77777777">
        <w:trPr>
          <w:trHeight w:val="518"/>
          <w:jc w:val="center"/>
        </w:trPr>
        <w:tc>
          <w:tcPr>
            <w:tcW w:w="2394" w:type="dxa"/>
            <w:vAlign w:val="center"/>
          </w:tcPr>
          <w:p w14:paraId="34618326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 w14:paraId="1BF11B14" w14:textId="13FFCA8D" w:rsidR="00011EE4" w:rsidRPr="00712DFF" w:rsidRDefault="00FB56CC" w:rsidP="00B15574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输液泵（双道）、输液泵（四道）</w:t>
            </w:r>
            <w:r w:rsidR="0052175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线上</w:t>
            </w:r>
            <w:r w:rsidR="00EF3942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调研项目</w:t>
            </w:r>
          </w:p>
        </w:tc>
      </w:tr>
      <w:tr w:rsidR="00011EE4" w14:paraId="76CD0222" w14:textId="77777777">
        <w:trPr>
          <w:trHeight w:val="421"/>
          <w:jc w:val="center"/>
        </w:trPr>
        <w:tc>
          <w:tcPr>
            <w:tcW w:w="2394" w:type="dxa"/>
            <w:vAlign w:val="center"/>
          </w:tcPr>
          <w:p w14:paraId="5D0FCA77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 w14:paraId="41D72C58" w14:textId="6AF07B08" w:rsidR="00011EE4" w:rsidRPr="00712DFF" w:rsidRDefault="00E251E8" w:rsidP="0033694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EF3942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8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 w14:paraId="30BC9694" w14:textId="77777777">
        <w:trPr>
          <w:trHeight w:val="421"/>
          <w:jc w:val="center"/>
        </w:trPr>
        <w:tc>
          <w:tcPr>
            <w:tcW w:w="2394" w:type="dxa"/>
            <w:vAlign w:val="center"/>
          </w:tcPr>
          <w:p w14:paraId="31D7CE36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 w14:paraId="3F0EAAD6" w14:textId="3ABF90CE" w:rsidR="00011EE4" w:rsidRPr="00712DFF" w:rsidRDefault="00E251E8" w:rsidP="00336947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EF3942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8</w:t>
            </w:r>
            <w:r w:rsidR="003F590C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EF3942"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EF3942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2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11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FB56C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7</w:t>
            </w:r>
            <w:r w:rsidR="00FB56CC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FB56CC">
              <w:rPr>
                <w:rFonts w:ascii="仿宋_GB2312" w:eastAsia="仿宋_GB2312" w:hAnsi="仿宋_GB2312" w:cs="仿宋_GB2312"/>
                <w:szCs w:val="21"/>
              </w:rPr>
              <w:t>00</w:t>
            </w:r>
          </w:p>
        </w:tc>
      </w:tr>
      <w:tr w:rsidR="00011EE4" w14:paraId="4AC3D943" w14:textId="77777777">
        <w:trPr>
          <w:trHeight w:val="421"/>
          <w:jc w:val="center"/>
        </w:trPr>
        <w:tc>
          <w:tcPr>
            <w:tcW w:w="2394" w:type="dxa"/>
            <w:vAlign w:val="center"/>
          </w:tcPr>
          <w:p w14:paraId="4DE98681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 w14:paraId="12D9DB6E" w14:textId="4F1F4D22" w:rsidR="00011EE4" w:rsidRPr="00712DFF" w:rsidRDefault="00EF3942" w:rsidP="00336947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本次调研为</w:t>
            </w:r>
            <w:r w:rsidRPr="00B437BD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线上调研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，请</w:t>
            </w:r>
            <w:r w:rsidR="00F138EA">
              <w:rPr>
                <w:rFonts w:ascii="仿宋_GB2312" w:eastAsia="仿宋_GB2312" w:hAnsi="仿宋_GB2312" w:cs="仿宋_GB2312" w:hint="eastAsia"/>
                <w:szCs w:val="21"/>
              </w:rPr>
              <w:t>于报名后将相应的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产品资料</w:t>
            </w:r>
            <w:r w:rsidR="00521759">
              <w:rPr>
                <w:rFonts w:ascii="仿宋_GB2312" w:eastAsia="仿宋_GB2312" w:hAnsi="仿宋_GB2312" w:cs="仿宋_GB2312" w:hint="eastAsia"/>
                <w:szCs w:val="21"/>
              </w:rPr>
              <w:t>准备齐全（</w:t>
            </w:r>
            <w:r w:rsidR="00605FC5">
              <w:rPr>
                <w:rFonts w:ascii="仿宋_GB2312" w:eastAsia="仿宋_GB2312" w:hAnsi="仿宋_GB2312" w:cs="仿宋_GB2312" w:hint="eastAsia"/>
                <w:szCs w:val="21"/>
              </w:rPr>
              <w:t>P</w:t>
            </w:r>
            <w:r w:rsidR="00605FC5">
              <w:rPr>
                <w:rFonts w:ascii="仿宋_GB2312" w:eastAsia="仿宋_GB2312" w:hAnsi="仿宋_GB2312" w:cs="仿宋_GB2312"/>
                <w:szCs w:val="21"/>
              </w:rPr>
              <w:t>DF</w:t>
            </w:r>
            <w:r w:rsidR="00605FC5">
              <w:rPr>
                <w:rFonts w:ascii="仿宋_GB2312" w:eastAsia="仿宋_GB2312" w:hAnsi="仿宋_GB2312" w:cs="仿宋_GB2312" w:hint="eastAsia"/>
                <w:szCs w:val="21"/>
              </w:rPr>
              <w:t>版与word版</w:t>
            </w:r>
            <w:r w:rsidR="00521759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hyperlink r:id="rId7" w:history="1">
              <w:r w:rsidR="00B437BD" w:rsidRPr="00D97E5D">
                <w:rPr>
                  <w:rStyle w:val="a7"/>
                  <w:rFonts w:ascii="仿宋_GB2312" w:eastAsia="仿宋_GB2312" w:hAnsi="仿宋_GB2312" w:cs="仿宋_GB2312" w:hint="eastAsia"/>
                  <w:szCs w:val="21"/>
                </w:rPr>
                <w:t>发至邮箱3</w:t>
              </w:r>
              <w:r w:rsidR="00B437BD" w:rsidRPr="00D97E5D">
                <w:rPr>
                  <w:rStyle w:val="a7"/>
                  <w:rFonts w:ascii="仿宋_GB2312" w:eastAsia="仿宋_GB2312" w:hAnsi="仿宋_GB2312" w:cs="仿宋_GB2312"/>
                  <w:szCs w:val="21"/>
                </w:rPr>
                <w:t>06549155</w:t>
              </w:r>
              <w:r w:rsidR="00B437BD" w:rsidRPr="00D97E5D">
                <w:rPr>
                  <w:rStyle w:val="a7"/>
                  <w:rFonts w:ascii="仿宋_GB2312" w:eastAsia="仿宋_GB2312" w:hAnsi="仿宋_GB2312" w:cs="仿宋_GB2312" w:hint="eastAsia"/>
                  <w:szCs w:val="21"/>
                </w:rPr>
                <w:t>@qq.com</w:t>
              </w:r>
            </w:hyperlink>
            <w:r w:rsidR="00B437BD">
              <w:rPr>
                <w:rFonts w:ascii="仿宋_GB2312" w:eastAsia="仿宋_GB2312" w:hAnsi="仿宋_GB2312" w:cs="仿宋_GB2312" w:hint="eastAsia"/>
                <w:szCs w:val="21"/>
              </w:rPr>
              <w:t>或将资料邮寄至</w:t>
            </w:r>
            <w:r w:rsidR="006B1881">
              <w:rPr>
                <w:rFonts w:ascii="仿宋_GB2312" w:eastAsia="仿宋_GB2312" w:hAnsi="仿宋_GB2312" w:cs="仿宋_GB2312" w:hint="eastAsia"/>
                <w:szCs w:val="21"/>
              </w:rPr>
              <w:t>医学工程部</w:t>
            </w:r>
          </w:p>
        </w:tc>
      </w:tr>
      <w:tr w:rsidR="00011EE4" w14:paraId="0BCF9C62" w14:textId="77777777">
        <w:trPr>
          <w:trHeight w:val="421"/>
          <w:jc w:val="center"/>
        </w:trPr>
        <w:tc>
          <w:tcPr>
            <w:tcW w:w="2394" w:type="dxa"/>
            <w:vAlign w:val="center"/>
          </w:tcPr>
          <w:p w14:paraId="5672B20F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 w14:paraId="0925D7AC" w14:textId="77777777" w:rsidR="00011EE4" w:rsidRPr="00712DFF" w:rsidRDefault="00E251E8" w:rsidP="00E251E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报名表（Word</w:t>
            </w:r>
            <w:r w:rsidR="00234CE0" w:rsidRPr="00712DFF">
              <w:rPr>
                <w:rFonts w:ascii="仿宋_GB2312" w:eastAsia="仿宋_GB2312" w:hAnsi="仿宋_GB2312" w:cs="仿宋_GB2312" w:hint="eastAsia"/>
                <w:szCs w:val="21"/>
              </w:rPr>
              <w:t>版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）以及报名表扫描件（P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DF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）发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至邮箱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011EE4" w14:paraId="52E0587A" w14:textId="77777777">
        <w:trPr>
          <w:trHeight w:val="421"/>
          <w:jc w:val="center"/>
        </w:trPr>
        <w:tc>
          <w:tcPr>
            <w:tcW w:w="2394" w:type="dxa"/>
            <w:vAlign w:val="center"/>
          </w:tcPr>
          <w:p w14:paraId="36AF063D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 w14:paraId="738F1332" w14:textId="77777777"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983FF4" w14:paraId="6F3B2D73" w14:textId="77777777">
        <w:trPr>
          <w:trHeight w:val="421"/>
          <w:jc w:val="center"/>
        </w:trPr>
        <w:tc>
          <w:tcPr>
            <w:tcW w:w="2394" w:type="dxa"/>
            <w:vMerge w:val="restart"/>
            <w:vAlign w:val="center"/>
          </w:tcPr>
          <w:p w14:paraId="03AF2F25" w14:textId="613191D7" w:rsidR="00983FF4" w:rsidRPr="00712DFF" w:rsidRDefault="00605FC5" w:rsidP="0032766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提供</w:t>
            </w:r>
            <w:r w:rsidR="00983FF4" w:rsidRPr="00712DFF">
              <w:rPr>
                <w:rFonts w:ascii="仿宋_GB2312" w:eastAsia="仿宋_GB2312" w:hAnsi="仿宋_GB2312" w:cs="仿宋_GB2312" w:hint="eastAsia"/>
                <w:szCs w:val="21"/>
              </w:rPr>
              <w:t>资料（</w:t>
            </w:r>
            <w:proofErr w:type="gramStart"/>
            <w:r w:rsidR="00FA61AA">
              <w:rPr>
                <w:rFonts w:ascii="仿宋_GB2312" w:eastAsia="仿宋_GB2312" w:hAnsi="仿宋_GB2312" w:cs="仿宋_GB2312" w:hint="eastAsia"/>
                <w:szCs w:val="21"/>
              </w:rPr>
              <w:t>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制作</w:t>
            </w:r>
            <w:proofErr w:type="gramEnd"/>
            <w:r w:rsidR="00FA61AA">
              <w:rPr>
                <w:rFonts w:ascii="仿宋_GB2312" w:eastAsia="仿宋_GB2312" w:hAnsi="仿宋_GB2312" w:cs="仿宋_GB2312" w:hint="eastAsia"/>
                <w:szCs w:val="21"/>
              </w:rPr>
              <w:t>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P</w:t>
            </w:r>
            <w:r>
              <w:rPr>
                <w:rFonts w:ascii="仿宋_GB2312" w:eastAsia="仿宋_GB2312" w:hAnsi="仿宋_GB2312" w:cs="仿宋_GB2312"/>
                <w:szCs w:val="21"/>
              </w:rPr>
              <w:t>DF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与Word版，发送至报名邮箱</w:t>
            </w:r>
            <w:r w:rsidR="00B437BD">
              <w:rPr>
                <w:rFonts w:ascii="仿宋_GB2312" w:eastAsia="仿宋_GB2312" w:hAnsi="仿宋_GB2312" w:cs="仿宋_GB2312" w:hint="eastAsia"/>
                <w:szCs w:val="21"/>
              </w:rPr>
              <w:t>或</w:t>
            </w:r>
            <w:r w:rsidR="00DD32E7">
              <w:rPr>
                <w:rFonts w:ascii="仿宋_GB2312" w:eastAsia="仿宋_GB2312" w:hAnsi="仿宋_GB2312" w:cs="仿宋_GB2312" w:hint="eastAsia"/>
                <w:szCs w:val="21"/>
              </w:rPr>
              <w:t>将资料装订成册后</w:t>
            </w:r>
            <w:r w:rsidR="00B437BD">
              <w:rPr>
                <w:rFonts w:ascii="仿宋_GB2312" w:eastAsia="仿宋_GB2312" w:hAnsi="仿宋_GB2312" w:cs="仿宋_GB2312" w:hint="eastAsia"/>
                <w:szCs w:val="21"/>
              </w:rPr>
              <w:t>邮寄至医学工程部</w:t>
            </w:r>
            <w:r w:rsidR="00983FF4" w:rsidRPr="00712DFF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6730" w:type="dxa"/>
            <w:vAlign w:val="center"/>
          </w:tcPr>
          <w:p w14:paraId="72B0445A" w14:textId="77777777"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FB56CC" w14:paraId="25535C18" w14:textId="77777777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14:paraId="728C5DEE" w14:textId="77777777" w:rsidR="00FB56CC" w:rsidRDefault="00FB56CC" w:rsidP="00FB56C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0DFC5B9D" w14:textId="1A6C64FA" w:rsidR="00FB56CC" w:rsidRPr="00712DFF" w:rsidRDefault="00FB56CC" w:rsidP="00FB56CC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</w:t>
            </w:r>
            <w:r w:rsidRPr="00712DFF">
              <w:rPr>
                <w:rFonts w:ascii="仿宋_GB2312" w:eastAsia="仿宋_GB2312" w:hAnsi="仿宋_GB2312" w:cs="仿宋_GB2312"/>
                <w:b/>
                <w:bCs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医学装备功能、技术及配置需求响应表</w:t>
            </w:r>
          </w:p>
        </w:tc>
      </w:tr>
      <w:tr w:rsidR="00FB56CC" w14:paraId="012041E2" w14:textId="77777777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14:paraId="20BFCB98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78F243CF" w14:textId="50F76A36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.生产商资质</w:t>
            </w:r>
          </w:p>
        </w:tc>
      </w:tr>
      <w:tr w:rsidR="00FB56CC" w14:paraId="7FA40F2F" w14:textId="77777777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14:paraId="4D8C1AF2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12F29753" w14:textId="5DEA6DD9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4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.供应商资质</w:t>
            </w:r>
          </w:p>
        </w:tc>
      </w:tr>
      <w:tr w:rsidR="00FB56CC" w14:paraId="36E6196D" w14:textId="77777777">
        <w:trPr>
          <w:trHeight w:val="510"/>
          <w:jc w:val="center"/>
        </w:trPr>
        <w:tc>
          <w:tcPr>
            <w:tcW w:w="2394" w:type="dxa"/>
            <w:vMerge/>
            <w:vAlign w:val="center"/>
          </w:tcPr>
          <w:p w14:paraId="53E77B94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727CC031" w14:textId="5C153103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5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.销售授权（厂家给供应商代理授权）</w:t>
            </w:r>
          </w:p>
        </w:tc>
      </w:tr>
      <w:tr w:rsidR="00FB56CC" w14:paraId="1B764342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346A4DBB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6D34BE52" w14:textId="6CBB277D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法人授权（供应商法人给业务人员授权，双方签字、法人及业务人员身份证复印件）</w:t>
            </w:r>
          </w:p>
        </w:tc>
      </w:tr>
      <w:tr w:rsidR="00FB56CC" w14:paraId="61EE62FB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22FEEB02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288A6FC3" w14:textId="4BB48E9D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7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厂家及供应商法人开具的用于此次市场调研业务人员的介绍信</w:t>
            </w:r>
          </w:p>
        </w:tc>
      </w:tr>
      <w:tr w:rsidR="00FB56CC" w14:paraId="7EF3E0B2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11581A8B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7BFEF46C" w14:textId="0EB7501C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.产品医疗器械注册证/消毒产品生产许可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等相应证照</w:t>
            </w:r>
          </w:p>
        </w:tc>
      </w:tr>
      <w:tr w:rsidR="00FB56CC" w14:paraId="1B3630A0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6D000A77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359E7689" w14:textId="05C9188B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.产品参数</w:t>
            </w:r>
          </w:p>
        </w:tc>
      </w:tr>
      <w:tr w:rsidR="00FB56CC" w14:paraId="69E3B117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08F42F36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1AC3F03A" w14:textId="1EB6785B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10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.产品使用说明书</w:t>
            </w:r>
          </w:p>
        </w:tc>
      </w:tr>
      <w:tr w:rsidR="00FB56CC" w14:paraId="1BA3DF97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5F0DBF42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2D6F2324" w14:textId="3C8B9ED1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.产品彩页资料</w:t>
            </w:r>
          </w:p>
        </w:tc>
      </w:tr>
      <w:tr w:rsidR="00FB56CC" w14:paraId="565C44D7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78C57094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497CDDF8" w14:textId="058CB885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产品的用户名单（包含产品的用户名单以及供应商销售的用户名单）</w:t>
            </w:r>
          </w:p>
        </w:tc>
      </w:tr>
      <w:tr w:rsidR="00FB56CC" w14:paraId="5AE09E5E" w14:textId="77777777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14:paraId="2CC9CC77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14:paraId="54B5BB55" w14:textId="55ECAAA8" w:rsidR="00FB56CC" w:rsidRPr="00712DFF" w:rsidRDefault="00FB56CC" w:rsidP="00FB56CC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.产品报价单</w:t>
            </w:r>
          </w:p>
        </w:tc>
      </w:tr>
      <w:tr w:rsidR="00FB56CC" w14:paraId="18C2AB0E" w14:textId="77777777">
        <w:trPr>
          <w:trHeight w:val="624"/>
          <w:jc w:val="center"/>
        </w:trPr>
        <w:tc>
          <w:tcPr>
            <w:tcW w:w="2394" w:type="dxa"/>
            <w:vAlign w:val="center"/>
          </w:tcPr>
          <w:p w14:paraId="76286AF7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 w14:paraId="079C7860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资阳市第一人民医院（四川省资阳市仁德西路66号辅助办公楼5楼医学工程部）</w:t>
            </w:r>
          </w:p>
        </w:tc>
      </w:tr>
      <w:tr w:rsidR="00FB56CC" w14:paraId="45412A83" w14:textId="77777777">
        <w:trPr>
          <w:trHeight w:val="510"/>
          <w:jc w:val="center"/>
        </w:trPr>
        <w:tc>
          <w:tcPr>
            <w:tcW w:w="2394" w:type="dxa"/>
            <w:vAlign w:val="center"/>
          </w:tcPr>
          <w:p w14:paraId="7F290A0E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 w14:paraId="6473B059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FB56CC" w14:paraId="6CFC7884" w14:textId="77777777">
        <w:trPr>
          <w:trHeight w:val="510"/>
          <w:jc w:val="center"/>
        </w:trPr>
        <w:tc>
          <w:tcPr>
            <w:tcW w:w="2394" w:type="dxa"/>
            <w:vAlign w:val="center"/>
          </w:tcPr>
          <w:p w14:paraId="7008B7CE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 w14:paraId="19806056" w14:textId="4B82B5DB" w:rsidR="00FB56CC" w:rsidRPr="00712DFF" w:rsidRDefault="009839D7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医学工程部</w:t>
            </w:r>
            <w:r w:rsidR="00FB56CC">
              <w:rPr>
                <w:rFonts w:ascii="仿宋_GB2312" w:eastAsia="仿宋_GB2312" w:hAnsi="仿宋_GB2312" w:cs="仿宋_GB2312" w:hint="eastAsia"/>
                <w:szCs w:val="21"/>
              </w:rPr>
              <w:t>：梅老师</w:t>
            </w:r>
          </w:p>
        </w:tc>
      </w:tr>
      <w:tr w:rsidR="00FB56CC" w14:paraId="7CB091CC" w14:textId="77777777">
        <w:trPr>
          <w:trHeight w:val="624"/>
          <w:jc w:val="center"/>
        </w:trPr>
        <w:tc>
          <w:tcPr>
            <w:tcW w:w="2394" w:type="dxa"/>
            <w:vAlign w:val="center"/>
          </w:tcPr>
          <w:p w14:paraId="2CA83F6A" w14:textId="77777777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14:paraId="4D9588DE" w14:textId="20562B33" w:rsidR="00FB56CC" w:rsidRPr="00712DFF" w:rsidRDefault="00FB56CC" w:rsidP="00FB56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征集相关资料，请有相关产品及信息且具有合法合格资质的供应商与我部联系。2. 邮件名称：</w:t>
            </w:r>
            <w:r w:rsidR="009839D7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输液泵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线上调研项目</w:t>
            </w:r>
          </w:p>
        </w:tc>
      </w:tr>
    </w:tbl>
    <w:p w14:paraId="1CD6478E" w14:textId="77777777" w:rsidR="00011EE4" w:rsidRDefault="00476671" w:rsidP="00B155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6383E395" w14:textId="77777777"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14:paraId="55BEB287" w14:textId="2A55EE45"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B2ACE">
        <w:rPr>
          <w:rFonts w:ascii="仿宋" w:eastAsia="仿宋" w:hAnsi="仿宋" w:hint="eastAsia"/>
          <w:sz w:val="32"/>
          <w:szCs w:val="32"/>
        </w:rPr>
        <w:t>输液泵</w:t>
      </w:r>
      <w:r w:rsidR="00521759" w:rsidRPr="00521759">
        <w:rPr>
          <w:rFonts w:ascii="仿宋" w:eastAsia="仿宋" w:hAnsi="仿宋" w:hint="eastAsia"/>
          <w:sz w:val="32"/>
          <w:szCs w:val="32"/>
        </w:rPr>
        <w:t>线上</w:t>
      </w:r>
      <w:r w:rsidR="00521759">
        <w:rPr>
          <w:rFonts w:ascii="仿宋" w:eastAsia="仿宋" w:hAnsi="仿宋" w:hint="eastAsia"/>
          <w:sz w:val="32"/>
          <w:szCs w:val="32"/>
        </w:rPr>
        <w:t>调研</w:t>
      </w:r>
      <w:r w:rsidR="00F24565" w:rsidRPr="00F24565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14:paraId="7D9180D4" w14:textId="7777777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14:paraId="0FD3D85C" w14:textId="77777777"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14:paraId="4D2009CD" w14:textId="77777777"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14:paraId="6124E925" w14:textId="77777777"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14:paraId="60110AF4" w14:textId="77777777"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14:paraId="08DE1CAB" w14:textId="77777777"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14:paraId="4BFE806C" w14:textId="77777777"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14:paraId="52376550" w14:textId="7777777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14:paraId="52083DCD" w14:textId="77777777"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14:paraId="2137B3D2" w14:textId="6079F112" w:rsidR="00336947" w:rsidRPr="00336947" w:rsidRDefault="00CB2ACE" w:rsidP="00336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输液泵（双道）</w:t>
            </w:r>
          </w:p>
        </w:tc>
        <w:tc>
          <w:tcPr>
            <w:tcW w:w="1858" w:type="dxa"/>
            <w:vAlign w:val="center"/>
          </w:tcPr>
          <w:p w14:paraId="70FA4AAA" w14:textId="77777777"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D0F519F" w14:textId="77777777"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BB0FF6" w14:textId="77777777"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266029FC" w14:textId="77777777"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71E44" w14:paraId="5DBADD3F" w14:textId="77777777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14:paraId="4BC47A70" w14:textId="11E3F99E" w:rsidR="00971E44" w:rsidRDefault="00971E4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14:paraId="4B9A0B74" w14:textId="6F1AB095" w:rsidR="00971E44" w:rsidRPr="00521759" w:rsidRDefault="00CB2ACE" w:rsidP="00336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输液泵（四道）</w:t>
            </w:r>
          </w:p>
        </w:tc>
        <w:tc>
          <w:tcPr>
            <w:tcW w:w="1858" w:type="dxa"/>
            <w:vAlign w:val="center"/>
          </w:tcPr>
          <w:p w14:paraId="6FB64923" w14:textId="77777777" w:rsidR="00971E44" w:rsidRPr="00A12A56" w:rsidRDefault="00971E4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F20C86A" w14:textId="77777777" w:rsidR="00971E44" w:rsidRPr="00A12A56" w:rsidRDefault="00971E4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B5585B" w14:textId="77777777" w:rsidR="00971E44" w:rsidRPr="00A12A56" w:rsidRDefault="00971E4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30B90B2" w14:textId="77777777" w:rsidR="00971E44" w:rsidRPr="00A12A56" w:rsidRDefault="00971E4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 w14:paraId="59A403A0" w14:textId="77777777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14:paraId="759B15E6" w14:textId="4137883C" w:rsidR="00011EE4" w:rsidRPr="005756F7" w:rsidRDefault="00E5724A" w:rsidP="00E61020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106262">
              <w:rPr>
                <w:rFonts w:ascii="仿宋_GB2312" w:eastAsia="仿宋_GB2312" w:hAnsi="仿宋_GB2312" w:cs="仿宋_GB2312" w:hint="eastAsia"/>
                <w:b/>
                <w:szCs w:val="21"/>
              </w:rPr>
              <w:t>请随即准备报名产品的P</w:t>
            </w:r>
            <w:r w:rsidR="00106262">
              <w:rPr>
                <w:rFonts w:ascii="仿宋_GB2312" w:eastAsia="仿宋_GB2312" w:hAnsi="仿宋_GB2312" w:cs="仿宋_GB2312"/>
                <w:b/>
                <w:szCs w:val="21"/>
              </w:rPr>
              <w:t>DF</w:t>
            </w:r>
            <w:r w:rsidR="00106262">
              <w:rPr>
                <w:rFonts w:ascii="仿宋_GB2312" w:eastAsia="仿宋_GB2312" w:hAnsi="仿宋_GB2312" w:cs="仿宋_GB2312" w:hint="eastAsia"/>
                <w:b/>
                <w:szCs w:val="21"/>
              </w:rPr>
              <w:t>与Word版本的产品资料</w:t>
            </w:r>
            <w:r w:rsidR="00CF3BAB">
              <w:rPr>
                <w:rFonts w:ascii="仿宋_GB2312" w:eastAsia="仿宋_GB2312" w:hAnsi="仿宋_GB2312" w:cs="仿宋_GB2312" w:hint="eastAsia"/>
                <w:b/>
                <w:szCs w:val="21"/>
              </w:rPr>
              <w:t>或纸质资料</w:t>
            </w:r>
            <w:r w:rsidR="00106262">
              <w:rPr>
                <w:rFonts w:ascii="仿宋_GB2312" w:eastAsia="仿宋_GB2312" w:hAnsi="仿宋_GB2312" w:cs="仿宋_GB2312" w:hint="eastAsia"/>
                <w:b/>
                <w:szCs w:val="21"/>
              </w:rPr>
              <w:t>，完成之后即可发送至指定邮箱</w:t>
            </w:r>
            <w:r w:rsidR="00CF3BAB">
              <w:rPr>
                <w:rFonts w:ascii="仿宋_GB2312" w:eastAsia="仿宋_GB2312" w:hAnsi="仿宋_GB2312" w:cs="仿宋_GB2312" w:hint="eastAsia"/>
                <w:b/>
                <w:szCs w:val="21"/>
              </w:rPr>
              <w:t>或邮寄</w:t>
            </w:r>
            <w:r w:rsidR="00106262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  <w:r w:rsidR="00106262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</w:t>
            </w:r>
          </w:p>
        </w:tc>
      </w:tr>
    </w:tbl>
    <w:p w14:paraId="042C00B2" w14:textId="77777777"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756F7">
        <w:rPr>
          <w:rFonts w:ascii="仿宋" w:eastAsia="仿宋" w:hAnsi="仿宋" w:hint="eastAsia"/>
          <w:sz w:val="32"/>
          <w:szCs w:val="32"/>
        </w:rPr>
        <w:t xml:space="preserve"> </w:t>
      </w:r>
      <w:r w:rsidR="005756F7">
        <w:rPr>
          <w:rFonts w:ascii="仿宋" w:eastAsia="仿宋" w:hAnsi="仿宋"/>
          <w:sz w:val="32"/>
          <w:szCs w:val="32"/>
        </w:rPr>
        <w:t xml:space="preserve">    </w:t>
      </w:r>
      <w:r w:rsidR="005756F7">
        <w:rPr>
          <w:rFonts w:ascii="仿宋" w:eastAsia="仿宋" w:hAnsi="仿宋" w:hint="eastAsia"/>
          <w:sz w:val="32"/>
          <w:szCs w:val="32"/>
        </w:rPr>
        <w:t xml:space="preserve">电话：　　　　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14:paraId="272371E6" w14:textId="77777777"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14:paraId="15D5581A" w14:textId="77777777"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14:paraId="34A1A53A" w14:textId="77777777" w:rsidR="00011EE4" w:rsidRDefault="00011EE4"/>
    <w:sectPr w:rsidR="00011EE4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3160" w14:textId="77777777" w:rsidR="00F64B4B" w:rsidRDefault="00F64B4B">
      <w:r>
        <w:separator/>
      </w:r>
    </w:p>
  </w:endnote>
  <w:endnote w:type="continuationSeparator" w:id="0">
    <w:p w14:paraId="792CBD25" w14:textId="77777777" w:rsidR="00F64B4B" w:rsidRDefault="00F6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ACBF" w14:textId="77777777"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FDEEE" wp14:editId="4E882E0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B572D" w14:textId="77777777"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1DB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FDE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5B572D" w14:textId="77777777"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1DB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0593" w14:textId="77777777" w:rsidR="00F64B4B" w:rsidRDefault="00F64B4B">
      <w:r>
        <w:separator/>
      </w:r>
    </w:p>
  </w:footnote>
  <w:footnote w:type="continuationSeparator" w:id="0">
    <w:p w14:paraId="03A95542" w14:textId="77777777" w:rsidR="00F64B4B" w:rsidRDefault="00F6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041A5"/>
    <w:rsid w:val="00011EE4"/>
    <w:rsid w:val="0001442B"/>
    <w:rsid w:val="0007009C"/>
    <w:rsid w:val="000F2ED3"/>
    <w:rsid w:val="000F5481"/>
    <w:rsid w:val="00106262"/>
    <w:rsid w:val="00171DB4"/>
    <w:rsid w:val="00234CE0"/>
    <w:rsid w:val="00327669"/>
    <w:rsid w:val="0033167D"/>
    <w:rsid w:val="00336947"/>
    <w:rsid w:val="00345149"/>
    <w:rsid w:val="003F590C"/>
    <w:rsid w:val="00420633"/>
    <w:rsid w:val="004334DE"/>
    <w:rsid w:val="00476671"/>
    <w:rsid w:val="004C71EA"/>
    <w:rsid w:val="004D585D"/>
    <w:rsid w:val="00515232"/>
    <w:rsid w:val="00515D69"/>
    <w:rsid w:val="00517C77"/>
    <w:rsid w:val="00521759"/>
    <w:rsid w:val="005335CE"/>
    <w:rsid w:val="00556B27"/>
    <w:rsid w:val="005637F9"/>
    <w:rsid w:val="005756F7"/>
    <w:rsid w:val="005B00B1"/>
    <w:rsid w:val="005D68EC"/>
    <w:rsid w:val="005F1C0A"/>
    <w:rsid w:val="00605FC5"/>
    <w:rsid w:val="0069514D"/>
    <w:rsid w:val="006B1881"/>
    <w:rsid w:val="006E3B37"/>
    <w:rsid w:val="00712DFF"/>
    <w:rsid w:val="0078717C"/>
    <w:rsid w:val="007A324F"/>
    <w:rsid w:val="007E6757"/>
    <w:rsid w:val="008308FA"/>
    <w:rsid w:val="00840CB8"/>
    <w:rsid w:val="00873430"/>
    <w:rsid w:val="008D79C7"/>
    <w:rsid w:val="00971E44"/>
    <w:rsid w:val="009839D7"/>
    <w:rsid w:val="00983FF4"/>
    <w:rsid w:val="009847FB"/>
    <w:rsid w:val="00A12A56"/>
    <w:rsid w:val="00A525EE"/>
    <w:rsid w:val="00AC3CB4"/>
    <w:rsid w:val="00AD21A5"/>
    <w:rsid w:val="00B15574"/>
    <w:rsid w:val="00B33C7A"/>
    <w:rsid w:val="00B437BD"/>
    <w:rsid w:val="00B61B55"/>
    <w:rsid w:val="00B63D41"/>
    <w:rsid w:val="00B91025"/>
    <w:rsid w:val="00BC0253"/>
    <w:rsid w:val="00C27EAA"/>
    <w:rsid w:val="00C47B09"/>
    <w:rsid w:val="00CB2ACE"/>
    <w:rsid w:val="00CF04B4"/>
    <w:rsid w:val="00CF3BAB"/>
    <w:rsid w:val="00DA621F"/>
    <w:rsid w:val="00DD32E7"/>
    <w:rsid w:val="00E251E8"/>
    <w:rsid w:val="00E25688"/>
    <w:rsid w:val="00E445A5"/>
    <w:rsid w:val="00E5724A"/>
    <w:rsid w:val="00E61020"/>
    <w:rsid w:val="00EF1ADD"/>
    <w:rsid w:val="00EF3942"/>
    <w:rsid w:val="00F138EA"/>
    <w:rsid w:val="00F16D7F"/>
    <w:rsid w:val="00F21F55"/>
    <w:rsid w:val="00F24565"/>
    <w:rsid w:val="00F411DC"/>
    <w:rsid w:val="00F64291"/>
    <w:rsid w:val="00F64B4B"/>
    <w:rsid w:val="00FA61AA"/>
    <w:rsid w:val="00FB56CC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ABB9E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rsid w:val="00B437B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7038;&#31665;30654915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28</cp:revision>
  <cp:lastPrinted>2020-07-13T07:17:00Z</cp:lastPrinted>
  <dcterms:created xsi:type="dcterms:W3CDTF">2021-08-03T02:29:00Z</dcterms:created>
  <dcterms:modified xsi:type="dcterms:W3CDTF">2022-02-08T06:39:00Z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