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8F116" w14:textId="77777777" w:rsidR="0006183D" w:rsidRDefault="0006183D" w:rsidP="0006183D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市场调研报名表</w:t>
      </w:r>
    </w:p>
    <w:p w14:paraId="70C59648" w14:textId="77777777" w:rsidR="0006183D" w:rsidRDefault="0006183D" w:rsidP="0006183D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（输液泵</w:t>
      </w:r>
      <w:r w:rsidRPr="00521759">
        <w:rPr>
          <w:rFonts w:ascii="仿宋" w:eastAsia="仿宋" w:hAnsi="仿宋" w:hint="eastAsia"/>
          <w:sz w:val="32"/>
          <w:szCs w:val="32"/>
        </w:rPr>
        <w:t>线上</w:t>
      </w:r>
      <w:r>
        <w:rPr>
          <w:rFonts w:ascii="仿宋" w:eastAsia="仿宋" w:hAnsi="仿宋" w:hint="eastAsia"/>
          <w:sz w:val="32"/>
          <w:szCs w:val="32"/>
        </w:rPr>
        <w:t>调研</w:t>
      </w:r>
      <w:r w:rsidRPr="00F24565">
        <w:rPr>
          <w:rFonts w:ascii="仿宋" w:eastAsia="仿宋" w:hAnsi="仿宋" w:hint="eastAsia"/>
          <w:sz w:val="32"/>
          <w:szCs w:val="32"/>
        </w:rPr>
        <w:t>项目</w:t>
      </w:r>
      <w:r>
        <w:rPr>
          <w:rFonts w:ascii="仿宋" w:eastAsia="仿宋" w:hAnsi="仿宋" w:hint="eastAsia"/>
          <w:sz w:val="32"/>
          <w:szCs w:val="32"/>
        </w:rPr>
        <w:t>）</w:t>
      </w:r>
    </w:p>
    <w:tbl>
      <w:tblPr>
        <w:tblStyle w:val="a4"/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2933"/>
        <w:gridCol w:w="1858"/>
        <w:gridCol w:w="1320"/>
        <w:gridCol w:w="1984"/>
        <w:gridCol w:w="1467"/>
      </w:tblGrid>
      <w:tr w:rsidR="0006183D" w14:paraId="242FE4FA" w14:textId="77777777" w:rsidTr="002432FE">
        <w:trPr>
          <w:trHeight w:val="480"/>
          <w:jc w:val="center"/>
        </w:trPr>
        <w:tc>
          <w:tcPr>
            <w:tcW w:w="775" w:type="dxa"/>
            <w:vAlign w:val="center"/>
          </w:tcPr>
          <w:p w14:paraId="67233852" w14:textId="77777777" w:rsidR="0006183D" w:rsidRPr="00A12A56" w:rsidRDefault="0006183D" w:rsidP="002432F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2933" w:type="dxa"/>
            <w:vAlign w:val="center"/>
          </w:tcPr>
          <w:p w14:paraId="4D349ED8" w14:textId="77777777" w:rsidR="0006183D" w:rsidRPr="00A12A56" w:rsidRDefault="0006183D" w:rsidP="002432F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产品名称</w:t>
            </w:r>
          </w:p>
        </w:tc>
        <w:tc>
          <w:tcPr>
            <w:tcW w:w="1858" w:type="dxa"/>
            <w:vAlign w:val="center"/>
          </w:tcPr>
          <w:p w14:paraId="76BEA460" w14:textId="77777777" w:rsidR="0006183D" w:rsidRPr="00A12A56" w:rsidRDefault="0006183D" w:rsidP="002432FE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规格型号</w:t>
            </w:r>
          </w:p>
        </w:tc>
        <w:tc>
          <w:tcPr>
            <w:tcW w:w="1320" w:type="dxa"/>
            <w:vAlign w:val="center"/>
          </w:tcPr>
          <w:p w14:paraId="0AB4E3E6" w14:textId="77777777" w:rsidR="0006183D" w:rsidRPr="00A12A56" w:rsidRDefault="0006183D" w:rsidP="002432FE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生产公司</w:t>
            </w:r>
          </w:p>
        </w:tc>
        <w:tc>
          <w:tcPr>
            <w:tcW w:w="1984" w:type="dxa"/>
            <w:vAlign w:val="center"/>
          </w:tcPr>
          <w:p w14:paraId="5897AD1E" w14:textId="77777777" w:rsidR="0006183D" w:rsidRPr="00A12A56" w:rsidRDefault="0006183D" w:rsidP="002432FE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注册证</w:t>
            </w:r>
          </w:p>
        </w:tc>
        <w:tc>
          <w:tcPr>
            <w:tcW w:w="1467" w:type="dxa"/>
            <w:vAlign w:val="center"/>
          </w:tcPr>
          <w:p w14:paraId="4DD94B70" w14:textId="77777777" w:rsidR="0006183D" w:rsidRPr="00A12A56" w:rsidRDefault="0006183D" w:rsidP="002432FE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</w:tr>
      <w:tr w:rsidR="0006183D" w14:paraId="77C768F1" w14:textId="77777777" w:rsidTr="002432FE">
        <w:trPr>
          <w:trHeight w:val="480"/>
          <w:jc w:val="center"/>
        </w:trPr>
        <w:tc>
          <w:tcPr>
            <w:tcW w:w="775" w:type="dxa"/>
            <w:vAlign w:val="center"/>
          </w:tcPr>
          <w:p w14:paraId="5C7003C4" w14:textId="77777777" w:rsidR="0006183D" w:rsidRPr="00A12A56" w:rsidRDefault="0006183D" w:rsidP="002432F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2933" w:type="dxa"/>
            <w:vAlign w:val="center"/>
          </w:tcPr>
          <w:p w14:paraId="504D51D7" w14:textId="77777777" w:rsidR="0006183D" w:rsidRPr="00336947" w:rsidRDefault="0006183D" w:rsidP="002432F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输液泵（双道）</w:t>
            </w:r>
          </w:p>
        </w:tc>
        <w:tc>
          <w:tcPr>
            <w:tcW w:w="1858" w:type="dxa"/>
            <w:vAlign w:val="center"/>
          </w:tcPr>
          <w:p w14:paraId="41498490" w14:textId="77777777" w:rsidR="0006183D" w:rsidRPr="00A12A56" w:rsidRDefault="0006183D" w:rsidP="002432F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3C6F71E3" w14:textId="77777777" w:rsidR="0006183D" w:rsidRPr="00A12A56" w:rsidRDefault="0006183D" w:rsidP="002432F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A70E8AF" w14:textId="77777777" w:rsidR="0006183D" w:rsidRPr="00A12A56" w:rsidRDefault="0006183D" w:rsidP="002432F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789B4588" w14:textId="77777777" w:rsidR="0006183D" w:rsidRPr="00A12A56" w:rsidRDefault="0006183D" w:rsidP="002432F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6183D" w14:paraId="5D9AC23A" w14:textId="77777777" w:rsidTr="002432FE">
        <w:trPr>
          <w:trHeight w:val="480"/>
          <w:jc w:val="center"/>
        </w:trPr>
        <w:tc>
          <w:tcPr>
            <w:tcW w:w="775" w:type="dxa"/>
            <w:vAlign w:val="center"/>
          </w:tcPr>
          <w:p w14:paraId="3811CD2D" w14:textId="77777777" w:rsidR="0006183D" w:rsidRDefault="0006183D" w:rsidP="002432F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2</w:t>
            </w:r>
          </w:p>
        </w:tc>
        <w:tc>
          <w:tcPr>
            <w:tcW w:w="2933" w:type="dxa"/>
            <w:vAlign w:val="center"/>
          </w:tcPr>
          <w:p w14:paraId="1DF91948" w14:textId="77777777" w:rsidR="0006183D" w:rsidRPr="00521759" w:rsidRDefault="0006183D" w:rsidP="002432F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输液泵（四道）</w:t>
            </w:r>
          </w:p>
        </w:tc>
        <w:tc>
          <w:tcPr>
            <w:tcW w:w="1858" w:type="dxa"/>
            <w:vAlign w:val="center"/>
          </w:tcPr>
          <w:p w14:paraId="784BA224" w14:textId="77777777" w:rsidR="0006183D" w:rsidRPr="00A12A56" w:rsidRDefault="0006183D" w:rsidP="002432F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089827C2" w14:textId="77777777" w:rsidR="0006183D" w:rsidRPr="00A12A56" w:rsidRDefault="0006183D" w:rsidP="002432F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039E783" w14:textId="77777777" w:rsidR="0006183D" w:rsidRPr="00A12A56" w:rsidRDefault="0006183D" w:rsidP="002432F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5873629B" w14:textId="77777777" w:rsidR="0006183D" w:rsidRPr="00A12A56" w:rsidRDefault="0006183D" w:rsidP="002432F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6183D" w14:paraId="24EA3169" w14:textId="77777777" w:rsidTr="002432FE">
        <w:trPr>
          <w:trHeight w:val="480"/>
          <w:jc w:val="center"/>
        </w:trPr>
        <w:tc>
          <w:tcPr>
            <w:tcW w:w="10337" w:type="dxa"/>
            <w:gridSpan w:val="6"/>
            <w:vAlign w:val="center"/>
          </w:tcPr>
          <w:p w14:paraId="151A16D2" w14:textId="77777777" w:rsidR="0006183D" w:rsidRPr="005756F7" w:rsidRDefault="0006183D" w:rsidP="002432FE">
            <w:pPr>
              <w:jc w:val="left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5756F7">
              <w:rPr>
                <w:rFonts w:ascii="仿宋_GB2312" w:eastAsia="仿宋_GB2312" w:hAnsi="仿宋_GB2312" w:cs="仿宋_GB2312" w:hint="eastAsia"/>
                <w:b/>
                <w:szCs w:val="21"/>
              </w:rPr>
              <w:t>备注：</w:t>
            </w:r>
            <w:r w:rsidRPr="005756F7">
              <w:rPr>
                <w:rFonts w:ascii="仿宋_GB2312" w:eastAsia="仿宋_GB2312" w:hAnsi="仿宋_GB2312" w:cs="仿宋_GB2312"/>
                <w:b/>
                <w:szCs w:val="21"/>
              </w:rPr>
              <w:t xml:space="preserve"> 公司提交报名表之后</w:t>
            </w:r>
            <w:r w:rsidRPr="005756F7">
              <w:rPr>
                <w:rFonts w:ascii="仿宋_GB2312" w:eastAsia="仿宋_GB2312" w:hAnsi="仿宋_GB2312" w:cs="仿宋_GB2312" w:hint="eastAsia"/>
                <w:b/>
                <w:szCs w:val="21"/>
              </w:rPr>
              <w:t>，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请随即准备报名产品的P</w:t>
            </w:r>
            <w:r>
              <w:rPr>
                <w:rFonts w:ascii="仿宋_GB2312" w:eastAsia="仿宋_GB2312" w:hAnsi="仿宋_GB2312" w:cs="仿宋_GB2312"/>
                <w:b/>
                <w:szCs w:val="21"/>
              </w:rPr>
              <w:t>DF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与Word版本的产品资料或纸质资料，完成之后即可发送至指定邮箱或邮寄。</w:t>
            </w:r>
            <w:r w:rsidRPr="005756F7">
              <w:rPr>
                <w:rFonts w:ascii="仿宋_GB2312" w:eastAsia="仿宋_GB2312" w:hAnsi="仿宋_GB2312" w:cs="仿宋_GB2312"/>
                <w:b/>
                <w:szCs w:val="21"/>
              </w:rPr>
              <w:t xml:space="preserve"> </w:t>
            </w:r>
          </w:p>
        </w:tc>
      </w:tr>
    </w:tbl>
    <w:p w14:paraId="477648AF" w14:textId="77777777" w:rsidR="0006183D" w:rsidRDefault="0006183D" w:rsidP="0006183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联系人：　　　　　 </w:t>
      </w: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电话：　　　　 　　QQ：</w:t>
      </w:r>
    </w:p>
    <w:p w14:paraId="1FCF3C9D" w14:textId="77777777" w:rsidR="0006183D" w:rsidRDefault="0006183D" w:rsidP="0006183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　　　　　　　　　　　　　    　公司：（盖章）　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　</w:t>
      </w:r>
      <w:proofErr w:type="gramEnd"/>
    </w:p>
    <w:p w14:paraId="6C55211C" w14:textId="77777777" w:rsidR="0006183D" w:rsidRDefault="0006183D" w:rsidP="0006183D">
      <w:pPr>
        <w:ind w:firstLineChars="1700" w:firstLine="54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年　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月　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</w:t>
      </w:r>
      <w:proofErr w:type="gramEnd"/>
      <w:r>
        <w:rPr>
          <w:rFonts w:ascii="仿宋" w:eastAsia="仿宋" w:hAnsi="仿宋" w:hint="eastAsia"/>
          <w:sz w:val="32"/>
          <w:szCs w:val="32"/>
        </w:rPr>
        <w:t>日</w:t>
      </w:r>
    </w:p>
    <w:p w14:paraId="60AE735E" w14:textId="77777777" w:rsidR="00011EE4" w:rsidRPr="00ED1D3A" w:rsidRDefault="00011EE4" w:rsidP="00ED1D3A"/>
    <w:sectPr w:rsidR="00011EE4" w:rsidRPr="00ED1D3A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13854" w14:textId="77777777" w:rsidR="00E8508C" w:rsidRDefault="00E8508C">
      <w:r>
        <w:separator/>
      </w:r>
    </w:p>
  </w:endnote>
  <w:endnote w:type="continuationSeparator" w:id="0">
    <w:p w14:paraId="757F92E6" w14:textId="77777777" w:rsidR="00E8508C" w:rsidRDefault="00E85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BBC89" w14:textId="77777777" w:rsidR="00011EE4" w:rsidRDefault="0047667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E91B5D" wp14:editId="5CCB9F1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A238C1" w14:textId="77777777" w:rsidR="00011EE4" w:rsidRDefault="00476671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D1D3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E91B5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AA238C1" w14:textId="77777777" w:rsidR="00011EE4" w:rsidRDefault="00476671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D1D3A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BD9B4" w14:textId="77777777" w:rsidR="00E8508C" w:rsidRDefault="00E8508C">
      <w:r>
        <w:separator/>
      </w:r>
    </w:p>
  </w:footnote>
  <w:footnote w:type="continuationSeparator" w:id="0">
    <w:p w14:paraId="42289F84" w14:textId="77777777" w:rsidR="00E8508C" w:rsidRDefault="00E85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F041A5"/>
    <w:rsid w:val="00011EE4"/>
    <w:rsid w:val="0001442B"/>
    <w:rsid w:val="0006183D"/>
    <w:rsid w:val="00093BDA"/>
    <w:rsid w:val="000A0711"/>
    <w:rsid w:val="000E526C"/>
    <w:rsid w:val="000F5481"/>
    <w:rsid w:val="001104DF"/>
    <w:rsid w:val="001149F8"/>
    <w:rsid w:val="00126D23"/>
    <w:rsid w:val="00184A16"/>
    <w:rsid w:val="00234CE0"/>
    <w:rsid w:val="002E39FD"/>
    <w:rsid w:val="00327669"/>
    <w:rsid w:val="00420633"/>
    <w:rsid w:val="00476671"/>
    <w:rsid w:val="00476B43"/>
    <w:rsid w:val="004C773E"/>
    <w:rsid w:val="004D585D"/>
    <w:rsid w:val="004D76DE"/>
    <w:rsid w:val="004E756E"/>
    <w:rsid w:val="00517C77"/>
    <w:rsid w:val="005335CE"/>
    <w:rsid w:val="00556B27"/>
    <w:rsid w:val="005637F9"/>
    <w:rsid w:val="005A0A5B"/>
    <w:rsid w:val="005E1369"/>
    <w:rsid w:val="005F1C0A"/>
    <w:rsid w:val="00612E7A"/>
    <w:rsid w:val="0063676F"/>
    <w:rsid w:val="0069514D"/>
    <w:rsid w:val="006E3B37"/>
    <w:rsid w:val="00712342"/>
    <w:rsid w:val="007A324F"/>
    <w:rsid w:val="008123AA"/>
    <w:rsid w:val="008308FA"/>
    <w:rsid w:val="00873430"/>
    <w:rsid w:val="008C00AB"/>
    <w:rsid w:val="008D79C7"/>
    <w:rsid w:val="00A12A56"/>
    <w:rsid w:val="00A525EE"/>
    <w:rsid w:val="00AC3CB4"/>
    <w:rsid w:val="00AD21A5"/>
    <w:rsid w:val="00B15574"/>
    <w:rsid w:val="00B63D41"/>
    <w:rsid w:val="00C47B09"/>
    <w:rsid w:val="00CF04B4"/>
    <w:rsid w:val="00E251E8"/>
    <w:rsid w:val="00E25688"/>
    <w:rsid w:val="00E32B53"/>
    <w:rsid w:val="00E445A5"/>
    <w:rsid w:val="00E5724A"/>
    <w:rsid w:val="00E61020"/>
    <w:rsid w:val="00E8508C"/>
    <w:rsid w:val="00ED1D3A"/>
    <w:rsid w:val="00F16D7F"/>
    <w:rsid w:val="00F21F55"/>
    <w:rsid w:val="00F64291"/>
    <w:rsid w:val="6AF041A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A91273"/>
  <w15:docId w15:val="{B168DAF4-B82B-42EB-ADE2-E34E0E0D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rsid w:val="00E44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445A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郝立</dc:creator>
  <cp:lastModifiedBy>梅柯</cp:lastModifiedBy>
  <cp:revision>14</cp:revision>
  <cp:lastPrinted>2020-07-13T07:17:00Z</cp:lastPrinted>
  <dcterms:created xsi:type="dcterms:W3CDTF">2021-08-03T02:28:00Z</dcterms:created>
  <dcterms:modified xsi:type="dcterms:W3CDTF">2022-02-08T06:41:00Z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