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E4" w:rsidRDefault="00476671" w:rsidP="001104D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2A16D3" w:rsidRPr="002A16D3">
        <w:rPr>
          <w:rFonts w:ascii="仿宋" w:eastAsia="仿宋" w:hAnsi="仿宋" w:hint="eastAsia"/>
          <w:sz w:val="32"/>
          <w:szCs w:val="32"/>
        </w:rPr>
        <w:t>便携式经颅多普勒采购项目（第二次）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:rsidR="00011EE4" w:rsidRPr="002A16D3" w:rsidRDefault="002A16D3" w:rsidP="002A1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A16D3">
              <w:rPr>
                <w:rFonts w:ascii="仿宋" w:eastAsia="仿宋" w:hAnsi="仿宋" w:hint="eastAsia"/>
                <w:sz w:val="32"/>
                <w:szCs w:val="32"/>
              </w:rPr>
              <w:t>便携式经颅多普勒</w:t>
            </w:r>
          </w:p>
        </w:tc>
        <w:tc>
          <w:tcPr>
            <w:tcW w:w="1858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320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11EE4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:rsidR="00011EE4" w:rsidRPr="005E1369" w:rsidRDefault="00E5724A" w:rsidP="004D76DE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备注：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 xml:space="preserve"> 公司提交报名表之后</w:t>
            </w:r>
            <w:r w:rsidR="00B15574"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，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我部会电邮回复</w:t>
            </w:r>
            <w:r w:rsidR="00B15574"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医学装备功能、技术及配置需求表，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请公司按第</w:t>
            </w:r>
            <w:r w:rsidR="004D76DE">
              <w:rPr>
                <w:rFonts w:ascii="仿宋_GB2312" w:eastAsia="仿宋_GB2312" w:hAnsi="仿宋_GB2312" w:cs="仿宋_GB2312"/>
                <w:b/>
                <w:szCs w:val="21"/>
              </w:rPr>
              <w:t>2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条</w:t>
            </w:r>
            <w:r w:rsidR="00E61020" w:rsidRPr="005E1369">
              <w:rPr>
                <w:rFonts w:ascii="仿宋_GB2312" w:eastAsia="仿宋_GB2312" w:hAnsi="仿宋_GB2312" w:cs="仿宋_GB2312"/>
                <w:b/>
                <w:szCs w:val="21"/>
              </w:rPr>
              <w:t>准备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需求响应表</w:t>
            </w:r>
            <w:r w:rsidR="00E61020"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。</w:t>
            </w:r>
          </w:p>
        </w:tc>
      </w:tr>
    </w:tbl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</w:t>
      </w:r>
      <w:r w:rsidR="005E1369">
        <w:rPr>
          <w:rFonts w:ascii="仿宋" w:eastAsia="仿宋" w:hAnsi="仿宋" w:hint="eastAsia"/>
          <w:sz w:val="32"/>
          <w:szCs w:val="32"/>
        </w:rPr>
        <w:t xml:space="preserve"> </w:t>
      </w:r>
      <w:r w:rsidR="005E1369">
        <w:rPr>
          <w:rFonts w:ascii="仿宋" w:eastAsia="仿宋" w:hAnsi="仿宋"/>
          <w:sz w:val="32"/>
          <w:szCs w:val="32"/>
        </w:rPr>
        <w:t xml:space="preserve">   </w:t>
      </w:r>
      <w:r w:rsidR="005E1369">
        <w:rPr>
          <w:rFonts w:ascii="仿宋" w:eastAsia="仿宋" w:hAnsi="仿宋" w:hint="eastAsia"/>
          <w:sz w:val="32"/>
          <w:szCs w:val="32"/>
        </w:rPr>
        <w:t xml:space="preserve">电话：　　　　 </w:t>
      </w:r>
      <w:r w:rsidR="005E136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　　QQ：</w:t>
      </w:r>
    </w:p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:rsidR="00011EE4" w:rsidRDefault="00476671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:rsidR="00011EE4" w:rsidRDefault="00011EE4"/>
    <w:sectPr w:rsidR="00011EE4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42F" w:rsidRDefault="008E142F">
      <w:r>
        <w:separator/>
      </w:r>
    </w:p>
  </w:endnote>
  <w:endnote w:type="continuationSeparator" w:id="0">
    <w:p w:rsidR="008E142F" w:rsidRDefault="008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A16D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A16D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42F" w:rsidRDefault="008E142F">
      <w:r>
        <w:separator/>
      </w:r>
    </w:p>
  </w:footnote>
  <w:footnote w:type="continuationSeparator" w:id="0">
    <w:p w:rsidR="008E142F" w:rsidRDefault="008E1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93BDA"/>
    <w:rsid w:val="000A0711"/>
    <w:rsid w:val="000E526C"/>
    <w:rsid w:val="000F5481"/>
    <w:rsid w:val="001104DF"/>
    <w:rsid w:val="00184A16"/>
    <w:rsid w:val="00234CE0"/>
    <w:rsid w:val="002A16D3"/>
    <w:rsid w:val="00327669"/>
    <w:rsid w:val="00420633"/>
    <w:rsid w:val="00476671"/>
    <w:rsid w:val="004C773E"/>
    <w:rsid w:val="004D585D"/>
    <w:rsid w:val="004D76DE"/>
    <w:rsid w:val="004E756E"/>
    <w:rsid w:val="00517C77"/>
    <w:rsid w:val="005335CE"/>
    <w:rsid w:val="00556B27"/>
    <w:rsid w:val="005637F9"/>
    <w:rsid w:val="005E1369"/>
    <w:rsid w:val="005F1C0A"/>
    <w:rsid w:val="00612E7A"/>
    <w:rsid w:val="0063676F"/>
    <w:rsid w:val="0069514D"/>
    <w:rsid w:val="006E3B37"/>
    <w:rsid w:val="007A324F"/>
    <w:rsid w:val="008123AA"/>
    <w:rsid w:val="008308FA"/>
    <w:rsid w:val="00873430"/>
    <w:rsid w:val="008C00AB"/>
    <w:rsid w:val="008D79C7"/>
    <w:rsid w:val="008E142F"/>
    <w:rsid w:val="00A12A56"/>
    <w:rsid w:val="00A525EE"/>
    <w:rsid w:val="00AC3CB4"/>
    <w:rsid w:val="00AD21A5"/>
    <w:rsid w:val="00B15574"/>
    <w:rsid w:val="00B63D41"/>
    <w:rsid w:val="00C47B09"/>
    <w:rsid w:val="00CF04B4"/>
    <w:rsid w:val="00E251E8"/>
    <w:rsid w:val="00E25688"/>
    <w:rsid w:val="00E445A5"/>
    <w:rsid w:val="00E5724A"/>
    <w:rsid w:val="00E61020"/>
    <w:rsid w:val="00F16D7F"/>
    <w:rsid w:val="00F21F5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10</cp:revision>
  <cp:lastPrinted>2020-07-13T07:17:00Z</cp:lastPrinted>
  <dcterms:created xsi:type="dcterms:W3CDTF">2021-08-03T02:28:00Z</dcterms:created>
  <dcterms:modified xsi:type="dcterms:W3CDTF">2021-08-19T06:45:00Z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