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12E7A">
        <w:rPr>
          <w:rFonts w:ascii="仿宋" w:eastAsia="仿宋" w:hAnsi="仿宋" w:hint="eastAsia"/>
          <w:sz w:val="32"/>
          <w:szCs w:val="32"/>
        </w:rPr>
        <w:t>手持非接触式红外测温仪采购项目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612E7A" w:rsidP="00612E7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手持非接触式红外测温仪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E1369" w:rsidRDefault="00E5724A" w:rsidP="004D76D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请公司按第</w:t>
            </w:r>
            <w:r w:rsidR="004D76DE">
              <w:rPr>
                <w:rFonts w:ascii="仿宋_GB2312" w:eastAsia="仿宋_GB2312" w:hAnsi="仿宋_GB2312" w:cs="仿宋_GB2312"/>
                <w:b/>
                <w:szCs w:val="21"/>
              </w:rPr>
              <w:t>2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条</w:t>
            </w:r>
            <w:r w:rsidR="00E61020" w:rsidRPr="005E1369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E1369">
        <w:rPr>
          <w:rFonts w:ascii="仿宋" w:eastAsia="仿宋" w:hAnsi="仿宋" w:hint="eastAsia"/>
          <w:sz w:val="32"/>
          <w:szCs w:val="32"/>
        </w:rPr>
        <w:t xml:space="preserve"> </w:t>
      </w:r>
      <w:r w:rsidR="005E1369">
        <w:rPr>
          <w:rFonts w:ascii="仿宋" w:eastAsia="仿宋" w:hAnsi="仿宋"/>
          <w:sz w:val="32"/>
          <w:szCs w:val="32"/>
        </w:rPr>
        <w:t xml:space="preserve">   </w:t>
      </w:r>
      <w:r w:rsidR="005E1369">
        <w:rPr>
          <w:rFonts w:ascii="仿宋" w:eastAsia="仿宋" w:hAnsi="仿宋" w:hint="eastAsia"/>
          <w:sz w:val="32"/>
          <w:szCs w:val="32"/>
        </w:rPr>
        <w:t xml:space="preserve">电话：　　　　 </w:t>
      </w:r>
      <w:r w:rsidR="005E13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6E" w:rsidRDefault="004E756E">
      <w:r>
        <w:separator/>
      </w:r>
    </w:p>
  </w:endnote>
  <w:endnote w:type="continuationSeparator" w:id="0">
    <w:p w:rsidR="004E756E" w:rsidRDefault="004E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12E7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12E7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6E" w:rsidRDefault="004E756E">
      <w:r>
        <w:separator/>
      </w:r>
    </w:p>
  </w:footnote>
  <w:footnote w:type="continuationSeparator" w:id="0">
    <w:p w:rsidR="004E756E" w:rsidRDefault="004E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327669"/>
    <w:rsid w:val="00420633"/>
    <w:rsid w:val="00476671"/>
    <w:rsid w:val="004C773E"/>
    <w:rsid w:val="004D585D"/>
    <w:rsid w:val="004D76DE"/>
    <w:rsid w:val="004E756E"/>
    <w:rsid w:val="00517C77"/>
    <w:rsid w:val="005335CE"/>
    <w:rsid w:val="00556B27"/>
    <w:rsid w:val="005637F9"/>
    <w:rsid w:val="005E1369"/>
    <w:rsid w:val="005F1C0A"/>
    <w:rsid w:val="00612E7A"/>
    <w:rsid w:val="0063676F"/>
    <w:rsid w:val="0069514D"/>
    <w:rsid w:val="006E3B37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9</cp:revision>
  <cp:lastPrinted>2020-07-13T07:17:00Z</cp:lastPrinted>
  <dcterms:created xsi:type="dcterms:W3CDTF">2021-08-03T02:28:00Z</dcterms:created>
  <dcterms:modified xsi:type="dcterms:W3CDTF">2021-08-19T06:33:00Z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