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四川大学华西医院资阳医院 资阳市第一人民医院</w:t>
      </w:r>
    </w:p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市场调研公告</w:t>
      </w: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730"/>
      </w:tblGrid>
      <w:tr w:rsidR="00011EE4">
        <w:trPr>
          <w:trHeight w:val="518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 w:rsidR="00011EE4" w:rsidRPr="00712DFF" w:rsidRDefault="009350E7" w:rsidP="00B15574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听力筛查仪</w:t>
            </w:r>
            <w:r w:rsidR="00526C4C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、电子喉镜</w:t>
            </w:r>
            <w:r w:rsidR="006008CC" w:rsidRPr="006008CC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采购项目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 w:rsidR="00011EE4" w:rsidRPr="00712DFF" w:rsidRDefault="00E251E8" w:rsidP="009350E7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9350E7">
              <w:rPr>
                <w:rFonts w:ascii="仿宋_GB2312" w:eastAsia="仿宋_GB2312" w:hAnsi="仿宋_GB2312" w:cs="仿宋_GB2312"/>
                <w:szCs w:val="21"/>
              </w:rPr>
              <w:t>10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报名起止时间</w:t>
            </w:r>
          </w:p>
        </w:tc>
        <w:tc>
          <w:tcPr>
            <w:tcW w:w="6730" w:type="dxa"/>
            <w:vAlign w:val="center"/>
          </w:tcPr>
          <w:p w:rsidR="00011EE4" w:rsidRPr="00712DFF" w:rsidRDefault="00E251E8" w:rsidP="009350E7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9350E7">
              <w:rPr>
                <w:rFonts w:ascii="仿宋_GB2312" w:eastAsia="仿宋_GB2312" w:hAnsi="仿宋_GB2312" w:cs="仿宋_GB2312"/>
                <w:szCs w:val="21"/>
              </w:rPr>
              <w:t>10</w:t>
            </w:r>
            <w:r w:rsidR="003F590C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526C4C">
              <w:rPr>
                <w:rFonts w:ascii="仿宋_GB2312" w:eastAsia="Malgun Gothic" w:hAnsi="仿宋_GB2312" w:cs="仿宋_GB2312" w:hint="eastAsia"/>
                <w:szCs w:val="21"/>
                <w:lang w:eastAsia="ko-KR"/>
              </w:rPr>
              <w:t>~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9350E7">
              <w:rPr>
                <w:rFonts w:ascii="仿宋_GB2312" w:eastAsia="仿宋_GB2312" w:hAnsi="仿宋_GB2312" w:cs="仿宋_GB2312"/>
                <w:szCs w:val="21"/>
              </w:rPr>
              <w:t>15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6008C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7:</w:t>
            </w:r>
            <w:r w:rsidR="006008CC"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0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市场调研时间</w:t>
            </w:r>
          </w:p>
        </w:tc>
        <w:tc>
          <w:tcPr>
            <w:tcW w:w="6730" w:type="dxa"/>
            <w:vAlign w:val="center"/>
          </w:tcPr>
          <w:p w:rsidR="00011EE4" w:rsidRPr="00712DFF" w:rsidRDefault="00476671" w:rsidP="009350E7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="00B15574"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9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9350E7">
              <w:rPr>
                <w:rFonts w:ascii="仿宋_GB2312" w:eastAsia="仿宋_GB2312" w:hAnsi="仿宋_GB2312" w:cs="仿宋_GB2312"/>
                <w:szCs w:val="21"/>
              </w:rPr>
              <w:t>16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526C4C">
              <w:rPr>
                <w:rFonts w:ascii="仿宋_GB2312" w:eastAsia="仿宋_GB2312" w:hAnsi="仿宋_GB2312" w:cs="仿宋_GB2312"/>
                <w:szCs w:val="21"/>
              </w:rPr>
              <w:t>13</w:t>
            </w:r>
            <w:r w:rsidR="00B15574" w:rsidRPr="00712DFF"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 w:rsidR="003F590C" w:rsidRPr="00712DFF"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="00B15574" w:rsidRPr="00712DFF">
              <w:rPr>
                <w:rFonts w:ascii="仿宋_GB2312" w:eastAsia="仿宋_GB2312" w:hAnsi="仿宋_GB2312" w:cs="仿宋_GB2312" w:hint="eastAsia"/>
                <w:szCs w:val="21"/>
              </w:rPr>
              <w:t>（产品介绍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 w:rsidR="00011EE4" w:rsidRPr="00712DFF" w:rsidRDefault="00E251E8" w:rsidP="00E251E8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报名表（Word</w:t>
            </w:r>
            <w:r w:rsidR="00234CE0" w:rsidRPr="00712DFF">
              <w:rPr>
                <w:rFonts w:ascii="仿宋_GB2312" w:eastAsia="仿宋_GB2312" w:hAnsi="仿宋_GB2312" w:cs="仿宋_GB2312" w:hint="eastAsia"/>
                <w:szCs w:val="21"/>
              </w:rPr>
              <w:t>版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）以及报名表扫描件（P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DF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）发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至邮箱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资阳市第一人民医院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 w:val="restart"/>
            <w:vAlign w:val="center"/>
          </w:tcPr>
          <w:p w:rsidR="00983FF4" w:rsidRPr="00712DFF" w:rsidRDefault="00983FF4" w:rsidP="003276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产品介绍时需提供资料（要求：有封面、目录、装订成册并按制作投标文件相关要求密封）</w:t>
            </w: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1.市场调研报名表（见附件）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2</w:t>
            </w:r>
            <w:r w:rsidRPr="00712DFF">
              <w:rPr>
                <w:rFonts w:ascii="仿宋_GB2312" w:eastAsia="仿宋_GB2312" w:hAnsi="仿宋_GB2312" w:cs="仿宋_GB2312"/>
                <w:b/>
                <w:bCs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医学装备功能、技术及配置需求响应表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3.生产商资质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4.供应商资质</w:t>
            </w:r>
          </w:p>
        </w:tc>
      </w:tr>
      <w:tr w:rsidR="00983FF4">
        <w:trPr>
          <w:trHeight w:val="510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515D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5.销售授权（厂家给供应商代理授权）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9847FB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法人授权（供应商法人给业务人员授权，双方签字、法人及业务人员身份证复印件）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515D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7.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厂家及供应商法人开具的用于此次市场调研业务人员的介绍信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8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.产品医疗器械注册证/消毒产品生产许可</w:t>
            </w:r>
            <w:r w:rsidR="00526C4C">
              <w:rPr>
                <w:rFonts w:ascii="仿宋_GB2312" w:eastAsia="仿宋_GB2312" w:hAnsi="仿宋_GB2312" w:cs="仿宋_GB2312" w:hint="eastAsia"/>
                <w:szCs w:val="21"/>
              </w:rPr>
              <w:t>等相应证照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9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.产品参数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10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.产品使用说明书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.产品彩页资料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420633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2.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产品的用户名单（包含产品的用户名单以及供应商销售的用户名单）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 w:rsidP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9847F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.产品报价单（请单独封装）</w:t>
            </w:r>
          </w:p>
        </w:tc>
      </w:tr>
      <w:tr w:rsidR="00B91025">
        <w:trPr>
          <w:trHeight w:val="624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资阳市第一人民医院（四川省资阳市仁德西路66号辅助办公楼5楼医学工程部）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电话：028-26222538  　　邮箱：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医学工程部：梅老师</w:t>
            </w:r>
          </w:p>
        </w:tc>
      </w:tr>
      <w:tr w:rsidR="00B91025">
        <w:trPr>
          <w:trHeight w:val="624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1. 征集相关资料，请有相关产品及信息且具有合法合格资质的供应商与我部联系。2. 邮件名称：</w:t>
            </w:r>
            <w:r w:rsidR="009350E7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听力筛查仪、电子喉镜</w:t>
            </w:r>
            <w:r w:rsidR="009350E7" w:rsidRPr="006008CC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采购项目</w:t>
            </w:r>
          </w:p>
        </w:tc>
      </w:tr>
    </w:tbl>
    <w:p w:rsidR="00011EE4" w:rsidRDefault="00476671" w:rsidP="00B155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350E7" w:rsidRPr="009350E7">
        <w:rPr>
          <w:rFonts w:ascii="仿宋" w:eastAsia="仿宋" w:hAnsi="仿宋" w:hint="eastAsia"/>
          <w:sz w:val="32"/>
          <w:szCs w:val="32"/>
        </w:rPr>
        <w:t>听力筛查仪、电子喉镜采购项目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6008CC" w:rsidRDefault="009350E7" w:rsidP="00526C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50E7">
              <w:rPr>
                <w:rFonts w:ascii="仿宋" w:eastAsia="仿宋" w:hAnsi="仿宋" w:hint="eastAsia"/>
                <w:sz w:val="32"/>
                <w:szCs w:val="32"/>
              </w:rPr>
              <w:t>听力筛查仪</w:t>
            </w: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008CC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6008CC" w:rsidRPr="006008CC" w:rsidRDefault="009350E7" w:rsidP="00526C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50E7">
              <w:rPr>
                <w:rFonts w:ascii="仿宋" w:eastAsia="仿宋" w:hAnsi="仿宋" w:hint="eastAsia"/>
                <w:sz w:val="32"/>
                <w:szCs w:val="32"/>
              </w:rPr>
              <w:t>电子喉镜</w:t>
            </w:r>
            <w:bookmarkStart w:id="0" w:name="_GoBack"/>
            <w:bookmarkEnd w:id="0"/>
          </w:p>
        </w:tc>
        <w:tc>
          <w:tcPr>
            <w:tcW w:w="1858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756F7" w:rsidRDefault="00E5724A" w:rsidP="00E61020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请公司按第2条</w:t>
            </w:r>
            <w:r w:rsidR="00E61020" w:rsidRPr="005756F7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756F7">
        <w:rPr>
          <w:rFonts w:ascii="仿宋" w:eastAsia="仿宋" w:hAnsi="仿宋" w:hint="eastAsia"/>
          <w:sz w:val="32"/>
          <w:szCs w:val="32"/>
        </w:rPr>
        <w:t xml:space="preserve"> </w:t>
      </w:r>
      <w:r w:rsidR="005756F7">
        <w:rPr>
          <w:rFonts w:ascii="仿宋" w:eastAsia="仿宋" w:hAnsi="仿宋"/>
          <w:sz w:val="32"/>
          <w:szCs w:val="32"/>
        </w:rPr>
        <w:t xml:space="preserve">    </w:t>
      </w:r>
      <w:r w:rsidR="005756F7">
        <w:rPr>
          <w:rFonts w:ascii="仿宋" w:eastAsia="仿宋" w:hAnsi="仿宋" w:hint="eastAsia"/>
          <w:sz w:val="32"/>
          <w:szCs w:val="32"/>
        </w:rPr>
        <w:t xml:space="preserve">电话：　　　　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　　</w:t>
      </w:r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　　　月　　　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889" w:rsidRDefault="00174889">
      <w:r>
        <w:separator/>
      </w:r>
    </w:p>
  </w:endnote>
  <w:endnote w:type="continuationSeparator" w:id="0">
    <w:p w:rsidR="00174889" w:rsidRDefault="0017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350E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350E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889" w:rsidRDefault="00174889">
      <w:r>
        <w:separator/>
      </w:r>
    </w:p>
  </w:footnote>
  <w:footnote w:type="continuationSeparator" w:id="0">
    <w:p w:rsidR="00174889" w:rsidRDefault="0017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2ED3"/>
    <w:rsid w:val="000F30BE"/>
    <w:rsid w:val="000F5481"/>
    <w:rsid w:val="00174889"/>
    <w:rsid w:val="00234CE0"/>
    <w:rsid w:val="00327669"/>
    <w:rsid w:val="0033167D"/>
    <w:rsid w:val="00345149"/>
    <w:rsid w:val="003F590C"/>
    <w:rsid w:val="00420633"/>
    <w:rsid w:val="004334DE"/>
    <w:rsid w:val="00476671"/>
    <w:rsid w:val="004C71EA"/>
    <w:rsid w:val="004D585D"/>
    <w:rsid w:val="00515D69"/>
    <w:rsid w:val="00517C77"/>
    <w:rsid w:val="00526C4C"/>
    <w:rsid w:val="005335CE"/>
    <w:rsid w:val="00556B27"/>
    <w:rsid w:val="005637F9"/>
    <w:rsid w:val="005756F7"/>
    <w:rsid w:val="005B00B1"/>
    <w:rsid w:val="005D68EC"/>
    <w:rsid w:val="005F1C0A"/>
    <w:rsid w:val="006008CC"/>
    <w:rsid w:val="006643BF"/>
    <w:rsid w:val="0069514D"/>
    <w:rsid w:val="006E3B37"/>
    <w:rsid w:val="00712DFF"/>
    <w:rsid w:val="007A324F"/>
    <w:rsid w:val="007E6757"/>
    <w:rsid w:val="008308FA"/>
    <w:rsid w:val="00840CB8"/>
    <w:rsid w:val="00873430"/>
    <w:rsid w:val="008D79C7"/>
    <w:rsid w:val="009350E7"/>
    <w:rsid w:val="00983FF4"/>
    <w:rsid w:val="009847FB"/>
    <w:rsid w:val="00A12A56"/>
    <w:rsid w:val="00A525EE"/>
    <w:rsid w:val="00AC3CB4"/>
    <w:rsid w:val="00AD21A5"/>
    <w:rsid w:val="00B15574"/>
    <w:rsid w:val="00B33C7A"/>
    <w:rsid w:val="00B61B55"/>
    <w:rsid w:val="00B63D41"/>
    <w:rsid w:val="00B91025"/>
    <w:rsid w:val="00C47B09"/>
    <w:rsid w:val="00CF04B4"/>
    <w:rsid w:val="00DA621F"/>
    <w:rsid w:val="00E251E8"/>
    <w:rsid w:val="00E25688"/>
    <w:rsid w:val="00E445A5"/>
    <w:rsid w:val="00E5063B"/>
    <w:rsid w:val="00E5724A"/>
    <w:rsid w:val="00E61020"/>
    <w:rsid w:val="00EF1ADD"/>
    <w:rsid w:val="00F16D7F"/>
    <w:rsid w:val="00F21F55"/>
    <w:rsid w:val="00F24565"/>
    <w:rsid w:val="00F64291"/>
    <w:rsid w:val="00F76E5E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4</cp:revision>
  <cp:lastPrinted>2020-07-13T07:17:00Z</cp:lastPrinted>
  <dcterms:created xsi:type="dcterms:W3CDTF">2021-09-06T09:41:00Z</dcterms:created>
  <dcterms:modified xsi:type="dcterms:W3CDTF">2021-09-10T06:05:00Z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