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A13" w:rsidRDefault="005B7A13" w:rsidP="005B7A13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市场调研报名表</w:t>
      </w:r>
    </w:p>
    <w:p w:rsidR="005B7A13" w:rsidRDefault="005B7A13" w:rsidP="005B7A13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3A393E">
        <w:rPr>
          <w:rFonts w:ascii="仿宋" w:eastAsia="仿宋" w:hAnsi="仿宋" w:hint="eastAsia"/>
          <w:sz w:val="32"/>
          <w:szCs w:val="32"/>
        </w:rPr>
        <w:t>术中（喉返）神经监护仪、术中神经功能测试系统采购项目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5B7A13" w:rsidTr="00475E9E">
        <w:trPr>
          <w:trHeight w:val="480"/>
          <w:jc w:val="center"/>
        </w:trPr>
        <w:tc>
          <w:tcPr>
            <w:tcW w:w="775" w:type="dxa"/>
            <w:vAlign w:val="center"/>
          </w:tcPr>
          <w:p w:rsidR="005B7A13" w:rsidRPr="00A12A56" w:rsidRDefault="005B7A13" w:rsidP="00475E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:rsidR="005B7A13" w:rsidRPr="00A12A56" w:rsidRDefault="005B7A13" w:rsidP="00475E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:rsidR="005B7A13" w:rsidRPr="00A12A56" w:rsidRDefault="005B7A13" w:rsidP="00475E9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:rsidR="005B7A13" w:rsidRPr="00A12A56" w:rsidRDefault="005B7A13" w:rsidP="00475E9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:rsidR="005B7A13" w:rsidRPr="00A12A56" w:rsidRDefault="005B7A13" w:rsidP="00475E9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</w:p>
        </w:tc>
        <w:tc>
          <w:tcPr>
            <w:tcW w:w="1467" w:type="dxa"/>
            <w:vAlign w:val="center"/>
          </w:tcPr>
          <w:p w:rsidR="005B7A13" w:rsidRPr="00A12A56" w:rsidRDefault="005B7A13" w:rsidP="00475E9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5B7A13" w:rsidTr="00475E9E">
        <w:trPr>
          <w:trHeight w:val="480"/>
          <w:jc w:val="center"/>
        </w:trPr>
        <w:tc>
          <w:tcPr>
            <w:tcW w:w="775" w:type="dxa"/>
            <w:vAlign w:val="center"/>
          </w:tcPr>
          <w:p w:rsidR="005B7A13" w:rsidRPr="00A12A56" w:rsidRDefault="005B7A13" w:rsidP="00475E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:rsidR="005B7A13" w:rsidRPr="006008CC" w:rsidRDefault="005B7A13" w:rsidP="00475E9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A393E">
              <w:rPr>
                <w:rFonts w:ascii="仿宋" w:eastAsia="仿宋" w:hAnsi="仿宋" w:hint="eastAsia"/>
                <w:sz w:val="32"/>
                <w:szCs w:val="32"/>
              </w:rPr>
              <w:t>术中（喉返）神经监护仪</w:t>
            </w:r>
          </w:p>
        </w:tc>
        <w:tc>
          <w:tcPr>
            <w:tcW w:w="1858" w:type="dxa"/>
            <w:vAlign w:val="center"/>
          </w:tcPr>
          <w:p w:rsidR="005B7A13" w:rsidRPr="00A12A56" w:rsidRDefault="005B7A13" w:rsidP="00475E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5B7A13" w:rsidRPr="00A12A56" w:rsidRDefault="005B7A13" w:rsidP="00475E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B7A13" w:rsidRPr="00A12A56" w:rsidRDefault="005B7A13" w:rsidP="00475E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5B7A13" w:rsidRPr="00A12A56" w:rsidRDefault="005B7A13" w:rsidP="00475E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B7A13" w:rsidTr="00475E9E">
        <w:trPr>
          <w:trHeight w:val="480"/>
          <w:jc w:val="center"/>
        </w:trPr>
        <w:tc>
          <w:tcPr>
            <w:tcW w:w="775" w:type="dxa"/>
            <w:vAlign w:val="center"/>
          </w:tcPr>
          <w:p w:rsidR="005B7A13" w:rsidRPr="00A12A56" w:rsidRDefault="005B7A13" w:rsidP="00475E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933" w:type="dxa"/>
            <w:vAlign w:val="center"/>
          </w:tcPr>
          <w:p w:rsidR="005B7A13" w:rsidRPr="006008CC" w:rsidRDefault="005B7A13" w:rsidP="00475E9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A393E">
              <w:rPr>
                <w:rFonts w:ascii="仿宋" w:eastAsia="仿宋" w:hAnsi="仿宋" w:hint="eastAsia"/>
                <w:sz w:val="32"/>
                <w:szCs w:val="32"/>
              </w:rPr>
              <w:t>术中神经功能测试系统</w:t>
            </w:r>
          </w:p>
        </w:tc>
        <w:tc>
          <w:tcPr>
            <w:tcW w:w="1858" w:type="dxa"/>
            <w:vAlign w:val="center"/>
          </w:tcPr>
          <w:p w:rsidR="005B7A13" w:rsidRPr="00A12A56" w:rsidRDefault="005B7A13" w:rsidP="00475E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5B7A13" w:rsidRPr="00A12A56" w:rsidRDefault="005B7A13" w:rsidP="00475E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B7A13" w:rsidRPr="00A12A56" w:rsidRDefault="005B7A13" w:rsidP="00475E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5B7A13" w:rsidRPr="00A12A56" w:rsidRDefault="005B7A13" w:rsidP="00475E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B7A13" w:rsidTr="00475E9E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:rsidR="005B7A13" w:rsidRPr="005756F7" w:rsidRDefault="005B7A13" w:rsidP="00475E9E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备注：</w:t>
            </w:r>
            <w:r w:rsidRPr="005756F7">
              <w:rPr>
                <w:rFonts w:ascii="仿宋_GB2312" w:eastAsia="仿宋_GB2312" w:hAnsi="仿宋_GB2312" w:cs="仿宋_GB2312"/>
                <w:b/>
                <w:szCs w:val="21"/>
              </w:rPr>
              <w:t xml:space="preserve"> 公司提交报名表之后</w:t>
            </w: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，</w:t>
            </w:r>
            <w:r w:rsidRPr="005756F7">
              <w:rPr>
                <w:rFonts w:ascii="仿宋_GB2312" w:eastAsia="仿宋_GB2312" w:hAnsi="仿宋_GB2312" w:cs="仿宋_GB2312"/>
                <w:b/>
                <w:szCs w:val="21"/>
              </w:rPr>
              <w:t>我部会电邮回复</w:t>
            </w: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医学装备功能、技术及配置需求表，</w:t>
            </w:r>
            <w:r w:rsidRPr="005756F7">
              <w:rPr>
                <w:rFonts w:ascii="仿宋_GB2312" w:eastAsia="仿宋_GB2312" w:hAnsi="仿宋_GB2312" w:cs="仿宋_GB2312"/>
                <w:b/>
                <w:szCs w:val="21"/>
              </w:rPr>
              <w:t>请公司按第2条准备需求响应表</w:t>
            </w: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。</w:t>
            </w:r>
          </w:p>
        </w:tc>
      </w:tr>
    </w:tbl>
    <w:p w:rsidR="005B7A13" w:rsidRDefault="005B7A13" w:rsidP="005B7A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　　　　　 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电话：　　　　 　　QQ：</w:t>
      </w:r>
    </w:p>
    <w:p w:rsidR="005B7A13" w:rsidRDefault="005B7A13" w:rsidP="005B7A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</w:p>
    <w:p w:rsidR="005B7A13" w:rsidRDefault="005B7A13" w:rsidP="005B7A13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>日</w:t>
      </w:r>
    </w:p>
    <w:p w:rsidR="005B7A13" w:rsidRDefault="005B7A13" w:rsidP="005B7A13"/>
    <w:p w:rsidR="00011EE4" w:rsidRPr="005B7A13" w:rsidRDefault="00011EE4" w:rsidP="005B7A13">
      <w:pPr>
        <w:jc w:val="left"/>
        <w:rPr>
          <w:rFonts w:ascii="仿宋" w:eastAsia="仿宋" w:hAnsi="仿宋"/>
          <w:sz w:val="32"/>
          <w:szCs w:val="32"/>
        </w:rPr>
      </w:pPr>
    </w:p>
    <w:sectPr w:rsidR="00011EE4" w:rsidRPr="005B7A13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BA" w:rsidRDefault="005470BA">
      <w:r>
        <w:separator/>
      </w:r>
    </w:p>
  </w:endnote>
  <w:endnote w:type="continuationSeparator" w:id="0">
    <w:p w:rsidR="005470BA" w:rsidRDefault="0054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7A1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7A1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BA" w:rsidRDefault="005470BA">
      <w:r>
        <w:separator/>
      </w:r>
    </w:p>
  </w:footnote>
  <w:footnote w:type="continuationSeparator" w:id="0">
    <w:p w:rsidR="005470BA" w:rsidRDefault="00547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93BDA"/>
    <w:rsid w:val="000A0711"/>
    <w:rsid w:val="000E526C"/>
    <w:rsid w:val="000F5481"/>
    <w:rsid w:val="001104DF"/>
    <w:rsid w:val="00184A16"/>
    <w:rsid w:val="00234CE0"/>
    <w:rsid w:val="00327669"/>
    <w:rsid w:val="00420633"/>
    <w:rsid w:val="00476671"/>
    <w:rsid w:val="004C773E"/>
    <w:rsid w:val="004D585D"/>
    <w:rsid w:val="004D76DE"/>
    <w:rsid w:val="004E756E"/>
    <w:rsid w:val="00517C77"/>
    <w:rsid w:val="005335CE"/>
    <w:rsid w:val="005470BA"/>
    <w:rsid w:val="00556B27"/>
    <w:rsid w:val="005637F9"/>
    <w:rsid w:val="005B7A13"/>
    <w:rsid w:val="005E1369"/>
    <w:rsid w:val="005F1C0A"/>
    <w:rsid w:val="00612E7A"/>
    <w:rsid w:val="006217DE"/>
    <w:rsid w:val="0063676F"/>
    <w:rsid w:val="00677F84"/>
    <w:rsid w:val="0069514D"/>
    <w:rsid w:val="006E3B37"/>
    <w:rsid w:val="007A324F"/>
    <w:rsid w:val="008123AA"/>
    <w:rsid w:val="008308FA"/>
    <w:rsid w:val="00873430"/>
    <w:rsid w:val="008C00AB"/>
    <w:rsid w:val="008D79C7"/>
    <w:rsid w:val="00A12A56"/>
    <w:rsid w:val="00A525EE"/>
    <w:rsid w:val="00AC3CB4"/>
    <w:rsid w:val="00AD21A5"/>
    <w:rsid w:val="00B15574"/>
    <w:rsid w:val="00B63D41"/>
    <w:rsid w:val="00C47B09"/>
    <w:rsid w:val="00CF04B4"/>
    <w:rsid w:val="00E251E8"/>
    <w:rsid w:val="00E25688"/>
    <w:rsid w:val="00E445A5"/>
    <w:rsid w:val="00E5724A"/>
    <w:rsid w:val="00E61020"/>
    <w:rsid w:val="00F16D7F"/>
    <w:rsid w:val="00F21F5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7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11</cp:revision>
  <cp:lastPrinted>2020-07-13T07:17:00Z</cp:lastPrinted>
  <dcterms:created xsi:type="dcterms:W3CDTF">2021-08-03T02:28:00Z</dcterms:created>
  <dcterms:modified xsi:type="dcterms:W3CDTF">2021-09-10T06:00:00Z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